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4" w:rsidRDefault="00D17364" w:rsidP="00D17364">
      <w:pPr>
        <w:pStyle w:val="Corpodetexto"/>
        <w:rPr>
          <w:sz w:val="36"/>
        </w:rPr>
      </w:pPr>
      <w:r>
        <w:rPr>
          <w:sz w:val="36"/>
        </w:rPr>
        <w:t>FICHA</w:t>
      </w:r>
      <w:r w:rsidR="00F24F6B">
        <w:rPr>
          <w:sz w:val="36"/>
        </w:rPr>
        <w:t xml:space="preserve"> DE INSCRIÇÃO - FUTEBOL SOCIETY</w:t>
      </w:r>
      <w:r>
        <w:rPr>
          <w:sz w:val="36"/>
        </w:rPr>
        <w:t xml:space="preserve">  </w:t>
      </w:r>
    </w:p>
    <w:p w:rsidR="00D17364" w:rsidRDefault="00CD1A9D" w:rsidP="00D17364">
      <w:pPr>
        <w:pStyle w:val="Corpodetexto"/>
        <w:rPr>
          <w:sz w:val="36"/>
          <w:u w:val="single"/>
        </w:rPr>
      </w:pPr>
      <w:r>
        <w:rPr>
          <w:sz w:val="36"/>
          <w:u w:val="single"/>
        </w:rPr>
        <w:t xml:space="preserve">CATEGORIA </w:t>
      </w:r>
      <w:r w:rsidR="00AC7D9B">
        <w:rPr>
          <w:sz w:val="36"/>
          <w:u w:val="single"/>
        </w:rPr>
        <w:t>VETERANOS</w:t>
      </w:r>
      <w:bookmarkStart w:id="0" w:name="_GoBack"/>
      <w:bookmarkEnd w:id="0"/>
      <w:r w:rsidR="00F86795">
        <w:rPr>
          <w:sz w:val="36"/>
          <w:u w:val="single"/>
        </w:rPr>
        <w:t xml:space="preserve"> 2019</w:t>
      </w:r>
    </w:p>
    <w:p w:rsidR="00D17364" w:rsidRDefault="00D17364" w:rsidP="00D17364">
      <w:pPr>
        <w:rPr>
          <w:b/>
          <w:bCs/>
        </w:rPr>
      </w:pPr>
    </w:p>
    <w:tbl>
      <w:tblPr>
        <w:tblW w:w="1114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79"/>
        <w:gridCol w:w="1985"/>
        <w:gridCol w:w="2716"/>
      </w:tblGrid>
      <w:tr w:rsidR="00D17364" w:rsidTr="00BE043D">
        <w:tc>
          <w:tcPr>
            <w:tcW w:w="567" w:type="dxa"/>
          </w:tcPr>
          <w:p w:rsidR="00D17364" w:rsidRDefault="00D17364" w:rsidP="00D17364">
            <w:pPr>
              <w:pStyle w:val="Ttulo2"/>
              <w:jc w:val="center"/>
              <w:rPr>
                <w:sz w:val="36"/>
              </w:rPr>
            </w:pPr>
            <w:r>
              <w:rPr>
                <w:sz w:val="36"/>
              </w:rPr>
              <w:t>Nº</w:t>
            </w:r>
          </w:p>
        </w:tc>
        <w:tc>
          <w:tcPr>
            <w:tcW w:w="5879" w:type="dxa"/>
          </w:tcPr>
          <w:p w:rsidR="00D17364" w:rsidRDefault="00D17364" w:rsidP="00D17364">
            <w:pPr>
              <w:pStyle w:val="Ttulo3"/>
              <w:rPr>
                <w:sz w:val="36"/>
              </w:rPr>
            </w:pPr>
            <w:r>
              <w:rPr>
                <w:sz w:val="36"/>
              </w:rPr>
              <w:t>NOME</w:t>
            </w:r>
          </w:p>
        </w:tc>
        <w:tc>
          <w:tcPr>
            <w:tcW w:w="1985" w:type="dxa"/>
          </w:tcPr>
          <w:p w:rsidR="00D17364" w:rsidRPr="00DA7520" w:rsidRDefault="00D17364" w:rsidP="00D17364">
            <w:pPr>
              <w:jc w:val="center"/>
              <w:rPr>
                <w:b/>
                <w:bCs/>
                <w:sz w:val="28"/>
                <w:szCs w:val="28"/>
              </w:rPr>
            </w:pPr>
            <w:r w:rsidRPr="00DA7520">
              <w:rPr>
                <w:b/>
                <w:bCs/>
                <w:sz w:val="28"/>
                <w:szCs w:val="28"/>
              </w:rPr>
              <w:t>MATRÍCULA</w:t>
            </w:r>
          </w:p>
        </w:tc>
        <w:tc>
          <w:tcPr>
            <w:tcW w:w="2716" w:type="dxa"/>
          </w:tcPr>
          <w:p w:rsidR="00D17364" w:rsidRPr="00071467" w:rsidRDefault="00BE043D" w:rsidP="00D173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de Nascimento</w:t>
            </w: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Pr="00592707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Pr="00592707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17364" w:rsidRDefault="00D17364" w:rsidP="00D17364">
      <w:pPr>
        <w:rPr>
          <w:b/>
          <w:bCs/>
        </w:rPr>
      </w:pPr>
    </w:p>
    <w:tbl>
      <w:tblPr>
        <w:tblW w:w="111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591"/>
      </w:tblGrid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  <w:r w:rsidR="006B09B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>
              <w:rPr>
                <w:b/>
                <w:bCs/>
                <w:sz w:val="32"/>
                <w:szCs w:val="32"/>
              </w:rPr>
              <w:t>:                                         Seção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Equipe: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</w:p>
        </w:tc>
      </w:tr>
    </w:tbl>
    <w:p w:rsidR="00D17364" w:rsidRDefault="00F24F6B" w:rsidP="00D17364">
      <w:pPr>
        <w:ind w:left="1416" w:firstLine="708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57150</wp:posOffset>
                </wp:positionV>
                <wp:extent cx="609600" cy="571500"/>
                <wp:effectExtent l="5715" t="10795" r="13335" b="82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4BC82" id="Oval 4" o:spid="_x0000_s1026" style="position:absolute;margin-left:465pt;margin-top:4.5pt;width:48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"/>
            </w:pict>
          </mc:Fallback>
        </mc:AlternateContent>
      </w:r>
    </w:p>
    <w:p w:rsidR="009815E5" w:rsidRDefault="00D17364" w:rsidP="00D17364">
      <w:pPr>
        <w:ind w:left="1416"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        NÚMERO DE INSCRIÇÃO                 </w:t>
      </w:r>
    </w:p>
    <w:sectPr w:rsidR="009815E5" w:rsidSect="009815E5">
      <w:headerReference w:type="default" r:id="rId7"/>
      <w:footerReference w:type="default" r:id="rId8"/>
      <w:pgSz w:w="11907" w:h="16840" w:code="9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5C" w:rsidRDefault="00F24B5C">
      <w:r>
        <w:separator/>
      </w:r>
    </w:p>
  </w:endnote>
  <w:endnote w:type="continuationSeparator" w:id="0">
    <w:p w:rsidR="00F24B5C" w:rsidRDefault="00F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20" w:rsidRDefault="00F24F6B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24765" t="26670" r="22860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A2B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R6EgIAACk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BhBBHo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 w:rsidR="00D14220">
      <w:rPr>
        <w:rFonts w:ascii="Arial" w:hAnsi="Arial"/>
        <w:b/>
        <w:sz w:val="20"/>
      </w:rPr>
      <w:t xml:space="preserve">Rua XV de </w:t>
    </w:r>
    <w:proofErr w:type="gramStart"/>
    <w:r w:rsidR="00D14220">
      <w:rPr>
        <w:rFonts w:ascii="Arial" w:hAnsi="Arial"/>
        <w:b/>
        <w:sz w:val="20"/>
      </w:rPr>
      <w:t>Novembro</w:t>
    </w:r>
    <w:proofErr w:type="gramEnd"/>
    <w:r w:rsidR="00D14220">
      <w:rPr>
        <w:rFonts w:ascii="Arial" w:hAnsi="Arial"/>
        <w:b/>
        <w:sz w:val="20"/>
      </w:rPr>
      <w:t>, 240 – Jundiaí – SP – CEP 13.201-420 – Cx. Postal 1032</w:t>
    </w:r>
  </w:p>
  <w:p w:rsidR="00D14220" w:rsidRDefault="00D14220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5C" w:rsidRDefault="00F24B5C">
      <w:r>
        <w:separator/>
      </w:r>
    </w:p>
  </w:footnote>
  <w:footnote w:type="continuationSeparator" w:id="0">
    <w:p w:rsidR="00F24B5C" w:rsidRDefault="00F24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DA" w:rsidRDefault="00861F25">
    <w:pPr>
      <w:pStyle w:val="Cabealho"/>
      <w:tabs>
        <w:tab w:val="clear" w:pos="4320"/>
        <w:tab w:val="clear" w:pos="8640"/>
      </w:tabs>
    </w:pPr>
    <w:r>
      <w:rPr>
        <w:noProof/>
      </w:rPr>
      <w:drawing>
        <wp:inline distT="0" distB="0" distL="0" distR="0">
          <wp:extent cx="2495550" cy="7239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6ADA">
      <w:rPr>
        <w:noProof/>
      </w:rPr>
      <w:br/>
    </w:r>
  </w:p>
  <w:p w:rsidR="00D14220" w:rsidRDefault="00F24F6B">
    <w:pPr>
      <w:pStyle w:val="Cabealho"/>
      <w:tabs>
        <w:tab w:val="clear" w:pos="4320"/>
        <w:tab w:val="clear" w:pos="864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6172200" cy="0"/>
              <wp:effectExtent l="24765" t="25400" r="22860" b="222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DA8C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" o:allowincell="f" strokecolor="gray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3"/>
    <w:rsid w:val="0002577F"/>
    <w:rsid w:val="00035CCF"/>
    <w:rsid w:val="00071467"/>
    <w:rsid w:val="000923A7"/>
    <w:rsid w:val="000E1846"/>
    <w:rsid w:val="000F4DF3"/>
    <w:rsid w:val="001D0CFD"/>
    <w:rsid w:val="002406AA"/>
    <w:rsid w:val="002D532E"/>
    <w:rsid w:val="00363AAD"/>
    <w:rsid w:val="00371464"/>
    <w:rsid w:val="003758A5"/>
    <w:rsid w:val="003B5D23"/>
    <w:rsid w:val="003E0475"/>
    <w:rsid w:val="004134FD"/>
    <w:rsid w:val="00432FA0"/>
    <w:rsid w:val="0044511C"/>
    <w:rsid w:val="00485C9B"/>
    <w:rsid w:val="00533F92"/>
    <w:rsid w:val="00561F3C"/>
    <w:rsid w:val="00592707"/>
    <w:rsid w:val="006377D3"/>
    <w:rsid w:val="00640712"/>
    <w:rsid w:val="00656ADA"/>
    <w:rsid w:val="006827DE"/>
    <w:rsid w:val="00693BE2"/>
    <w:rsid w:val="006B09B0"/>
    <w:rsid w:val="006F5DBA"/>
    <w:rsid w:val="0073692A"/>
    <w:rsid w:val="007C3C6B"/>
    <w:rsid w:val="007D0724"/>
    <w:rsid w:val="007E5978"/>
    <w:rsid w:val="007E68A9"/>
    <w:rsid w:val="00807DAC"/>
    <w:rsid w:val="00861F25"/>
    <w:rsid w:val="009815E5"/>
    <w:rsid w:val="009C64A0"/>
    <w:rsid w:val="00A13FBC"/>
    <w:rsid w:val="00A31845"/>
    <w:rsid w:val="00A617D7"/>
    <w:rsid w:val="00A749BF"/>
    <w:rsid w:val="00A87586"/>
    <w:rsid w:val="00A90096"/>
    <w:rsid w:val="00AA3B45"/>
    <w:rsid w:val="00AC7D9B"/>
    <w:rsid w:val="00B44F70"/>
    <w:rsid w:val="00B93CF7"/>
    <w:rsid w:val="00BE043D"/>
    <w:rsid w:val="00BE5C8E"/>
    <w:rsid w:val="00C014F3"/>
    <w:rsid w:val="00C56083"/>
    <w:rsid w:val="00CD1A9D"/>
    <w:rsid w:val="00CF21B3"/>
    <w:rsid w:val="00D1110B"/>
    <w:rsid w:val="00D14220"/>
    <w:rsid w:val="00D166C3"/>
    <w:rsid w:val="00D17364"/>
    <w:rsid w:val="00DA7520"/>
    <w:rsid w:val="00DC193A"/>
    <w:rsid w:val="00E3500F"/>
    <w:rsid w:val="00EF3DBB"/>
    <w:rsid w:val="00F24B5C"/>
    <w:rsid w:val="00F24F6B"/>
    <w:rsid w:val="00F4541D"/>
    <w:rsid w:val="00F517B1"/>
    <w:rsid w:val="00F86795"/>
    <w:rsid w:val="00FA3E78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335CF9-3A70-4AD3-8969-EDA7640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BF"/>
    <w:rPr>
      <w:sz w:val="24"/>
      <w:szCs w:val="24"/>
    </w:rPr>
  </w:style>
  <w:style w:type="paragraph" w:styleId="Ttulo1">
    <w:name w:val="heading 1"/>
    <w:basedOn w:val="Normal"/>
    <w:next w:val="Normal"/>
    <w:qFormat/>
    <w:rsid w:val="00A749BF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A749BF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749BF"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49B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749BF"/>
    <w:pPr>
      <w:tabs>
        <w:tab w:val="center" w:pos="4320"/>
        <w:tab w:val="right" w:pos="8640"/>
      </w:tabs>
    </w:pPr>
  </w:style>
  <w:style w:type="character" w:styleId="Hyperlink">
    <w:name w:val="Hyperlink"/>
    <w:rsid w:val="00A749BF"/>
    <w:rPr>
      <w:color w:val="0000FF"/>
      <w:u w:val="single"/>
    </w:rPr>
  </w:style>
  <w:style w:type="paragraph" w:styleId="Corpodetexto">
    <w:name w:val="Body Text"/>
    <w:basedOn w:val="Normal"/>
    <w:rsid w:val="00A749BF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A875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8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F22F-4368-45AC-BF39-480D8BD4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Imp1</cp:lastModifiedBy>
  <cp:revision>2</cp:revision>
  <cp:lastPrinted>2017-07-28T18:43:00Z</cp:lastPrinted>
  <dcterms:created xsi:type="dcterms:W3CDTF">2019-09-18T21:18:00Z</dcterms:created>
  <dcterms:modified xsi:type="dcterms:W3CDTF">2019-09-18T21:18:00Z</dcterms:modified>
</cp:coreProperties>
</file>