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64" w:rsidRDefault="00D17364" w:rsidP="00D17364">
      <w:pPr>
        <w:pStyle w:val="Corpodetexto"/>
        <w:rPr>
          <w:sz w:val="36"/>
        </w:rPr>
      </w:pPr>
      <w:r>
        <w:rPr>
          <w:sz w:val="36"/>
        </w:rPr>
        <w:t>FICHA</w:t>
      </w:r>
      <w:r w:rsidR="00F24F6B">
        <w:rPr>
          <w:sz w:val="36"/>
        </w:rPr>
        <w:t xml:space="preserve"> DE INSCRIÇÃO - FUTEBOL SOCIETY</w:t>
      </w:r>
      <w:r>
        <w:rPr>
          <w:sz w:val="36"/>
        </w:rPr>
        <w:t xml:space="preserve">  </w:t>
      </w:r>
    </w:p>
    <w:p w:rsidR="00D17364" w:rsidRDefault="00CD1A9D" w:rsidP="00D17364">
      <w:pPr>
        <w:pStyle w:val="Corpodetexto"/>
        <w:rPr>
          <w:sz w:val="36"/>
          <w:u w:val="single"/>
        </w:rPr>
      </w:pPr>
      <w:r>
        <w:rPr>
          <w:sz w:val="36"/>
          <w:u w:val="single"/>
        </w:rPr>
        <w:t xml:space="preserve">CATEGORIA </w:t>
      </w:r>
      <w:r w:rsidR="00F86795">
        <w:rPr>
          <w:sz w:val="36"/>
          <w:u w:val="single"/>
        </w:rPr>
        <w:t>PRINCIPAL 2019</w:t>
      </w:r>
      <w:bookmarkStart w:id="0" w:name="_GoBack"/>
      <w:bookmarkEnd w:id="0"/>
    </w:p>
    <w:p w:rsidR="00D17364" w:rsidRDefault="00D17364" w:rsidP="00D17364">
      <w:pPr>
        <w:rPr>
          <w:b/>
          <w:bCs/>
        </w:rPr>
      </w:pPr>
    </w:p>
    <w:tbl>
      <w:tblPr>
        <w:tblW w:w="1114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879"/>
        <w:gridCol w:w="1985"/>
        <w:gridCol w:w="2716"/>
      </w:tblGrid>
      <w:tr w:rsidR="00D17364" w:rsidTr="00BE043D">
        <w:tc>
          <w:tcPr>
            <w:tcW w:w="567" w:type="dxa"/>
          </w:tcPr>
          <w:p w:rsidR="00D17364" w:rsidRDefault="00D17364" w:rsidP="00D17364">
            <w:pPr>
              <w:pStyle w:val="Ttulo2"/>
              <w:jc w:val="center"/>
              <w:rPr>
                <w:sz w:val="36"/>
              </w:rPr>
            </w:pPr>
            <w:r>
              <w:rPr>
                <w:sz w:val="36"/>
              </w:rPr>
              <w:t>Nº</w:t>
            </w:r>
          </w:p>
        </w:tc>
        <w:tc>
          <w:tcPr>
            <w:tcW w:w="5879" w:type="dxa"/>
          </w:tcPr>
          <w:p w:rsidR="00D17364" w:rsidRDefault="00D17364" w:rsidP="00D17364">
            <w:pPr>
              <w:pStyle w:val="Ttulo3"/>
              <w:rPr>
                <w:sz w:val="36"/>
              </w:rPr>
            </w:pPr>
            <w:r>
              <w:rPr>
                <w:sz w:val="36"/>
              </w:rPr>
              <w:t>NOME</w:t>
            </w:r>
          </w:p>
        </w:tc>
        <w:tc>
          <w:tcPr>
            <w:tcW w:w="1985" w:type="dxa"/>
          </w:tcPr>
          <w:p w:rsidR="00D17364" w:rsidRPr="00DA7520" w:rsidRDefault="00D17364" w:rsidP="00D17364">
            <w:pPr>
              <w:jc w:val="center"/>
              <w:rPr>
                <w:b/>
                <w:bCs/>
                <w:sz w:val="28"/>
                <w:szCs w:val="28"/>
              </w:rPr>
            </w:pPr>
            <w:r w:rsidRPr="00DA7520">
              <w:rPr>
                <w:b/>
                <w:bCs/>
                <w:sz w:val="28"/>
                <w:szCs w:val="28"/>
              </w:rPr>
              <w:t>MATRÍCULA</w:t>
            </w:r>
          </w:p>
        </w:tc>
        <w:tc>
          <w:tcPr>
            <w:tcW w:w="2716" w:type="dxa"/>
          </w:tcPr>
          <w:p w:rsidR="00D17364" w:rsidRPr="00071467" w:rsidRDefault="00BE043D" w:rsidP="00D173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Data de Nascimento</w:t>
            </w:r>
          </w:p>
        </w:tc>
      </w:tr>
      <w:tr w:rsidR="00D17364" w:rsidRPr="00592707" w:rsidTr="00BE043D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879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BE043D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879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BE043D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879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BE043D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879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BE043D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879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BE043D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879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BE043D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5879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BE043D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5879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BE043D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5879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BE043D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5879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BE043D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5879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BE043D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5879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BE043D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5879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BE043D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5879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BE043D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5879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BE043D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5879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93BE2" w:rsidRPr="00592707" w:rsidTr="00BE043D">
        <w:tc>
          <w:tcPr>
            <w:tcW w:w="567" w:type="dxa"/>
          </w:tcPr>
          <w:p w:rsidR="00693BE2" w:rsidRPr="00592707" w:rsidRDefault="00693BE2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5879" w:type="dxa"/>
          </w:tcPr>
          <w:p w:rsidR="00693BE2" w:rsidRPr="00592707" w:rsidRDefault="00693BE2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693BE2" w:rsidRPr="00592707" w:rsidRDefault="00693BE2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693BE2" w:rsidRPr="00592707" w:rsidRDefault="00693BE2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93BE2" w:rsidRPr="00592707" w:rsidTr="00BE043D">
        <w:tc>
          <w:tcPr>
            <w:tcW w:w="567" w:type="dxa"/>
          </w:tcPr>
          <w:p w:rsidR="00693BE2" w:rsidRPr="00592707" w:rsidRDefault="00693BE2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5879" w:type="dxa"/>
          </w:tcPr>
          <w:p w:rsidR="00693BE2" w:rsidRPr="00592707" w:rsidRDefault="00693BE2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693BE2" w:rsidRPr="00592707" w:rsidRDefault="00693BE2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693BE2" w:rsidRPr="00592707" w:rsidRDefault="00693BE2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93BE2" w:rsidRPr="00592707" w:rsidTr="00BE043D">
        <w:tc>
          <w:tcPr>
            <w:tcW w:w="567" w:type="dxa"/>
          </w:tcPr>
          <w:p w:rsidR="00693BE2" w:rsidRDefault="00693BE2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5879" w:type="dxa"/>
          </w:tcPr>
          <w:p w:rsidR="00693BE2" w:rsidRPr="00592707" w:rsidRDefault="00693BE2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693BE2" w:rsidRPr="00592707" w:rsidRDefault="00693BE2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</w:tcPr>
          <w:p w:rsidR="00693BE2" w:rsidRPr="00592707" w:rsidRDefault="00693BE2" w:rsidP="00D17364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D17364" w:rsidRDefault="00D17364" w:rsidP="00D17364">
      <w:pPr>
        <w:rPr>
          <w:b/>
          <w:bCs/>
        </w:rPr>
      </w:pPr>
    </w:p>
    <w:tbl>
      <w:tblPr>
        <w:tblW w:w="1117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0"/>
        <w:gridCol w:w="3591"/>
      </w:tblGrid>
      <w:tr w:rsidR="00D17364" w:rsidTr="006B09B0">
        <w:tc>
          <w:tcPr>
            <w:tcW w:w="7580" w:type="dxa"/>
          </w:tcPr>
          <w:p w:rsidR="00D17364" w:rsidRPr="00DA7520" w:rsidRDefault="00D17364" w:rsidP="00D17364">
            <w:pPr>
              <w:rPr>
                <w:b/>
                <w:bCs/>
                <w:sz w:val="32"/>
                <w:szCs w:val="32"/>
              </w:rPr>
            </w:pPr>
            <w:r w:rsidRPr="00DA7520">
              <w:rPr>
                <w:b/>
                <w:bCs/>
                <w:sz w:val="32"/>
                <w:szCs w:val="32"/>
              </w:rPr>
              <w:t>Responsável:</w:t>
            </w:r>
          </w:p>
        </w:tc>
        <w:tc>
          <w:tcPr>
            <w:tcW w:w="3591" w:type="dxa"/>
          </w:tcPr>
          <w:p w:rsidR="00D17364" w:rsidRPr="00DA7520" w:rsidRDefault="00D17364" w:rsidP="00D17364">
            <w:pPr>
              <w:rPr>
                <w:b/>
                <w:bCs/>
                <w:sz w:val="32"/>
                <w:szCs w:val="32"/>
              </w:rPr>
            </w:pPr>
            <w:r w:rsidRPr="00DA7520">
              <w:rPr>
                <w:b/>
                <w:bCs/>
                <w:sz w:val="32"/>
                <w:szCs w:val="32"/>
              </w:rPr>
              <w:t>Matrícula:</w:t>
            </w:r>
            <w:r w:rsidR="006B09B0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17364" w:rsidTr="006B09B0">
        <w:tc>
          <w:tcPr>
            <w:tcW w:w="7580" w:type="dxa"/>
          </w:tcPr>
          <w:p w:rsidR="00D17364" w:rsidRPr="00DA7520" w:rsidRDefault="00D17364" w:rsidP="00D17364">
            <w:pPr>
              <w:rPr>
                <w:b/>
                <w:bCs/>
                <w:sz w:val="32"/>
                <w:szCs w:val="32"/>
              </w:rPr>
            </w:pPr>
            <w:r w:rsidRPr="00DA7520">
              <w:rPr>
                <w:b/>
                <w:bCs/>
                <w:sz w:val="32"/>
                <w:szCs w:val="32"/>
              </w:rPr>
              <w:t>Empresa</w:t>
            </w:r>
            <w:r>
              <w:rPr>
                <w:b/>
                <w:bCs/>
                <w:sz w:val="32"/>
                <w:szCs w:val="32"/>
              </w:rPr>
              <w:t>:                                         Seção</w:t>
            </w:r>
            <w:r w:rsidRPr="00DA7520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3591" w:type="dxa"/>
          </w:tcPr>
          <w:p w:rsidR="00D17364" w:rsidRPr="00DA7520" w:rsidRDefault="00D17364" w:rsidP="00D1736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Telefone</w:t>
            </w:r>
            <w:r w:rsidRPr="00DA7520">
              <w:rPr>
                <w:b/>
                <w:bCs/>
                <w:sz w:val="32"/>
                <w:szCs w:val="32"/>
              </w:rPr>
              <w:t>:</w:t>
            </w:r>
          </w:p>
        </w:tc>
      </w:tr>
      <w:tr w:rsidR="00D17364" w:rsidTr="006B09B0">
        <w:tc>
          <w:tcPr>
            <w:tcW w:w="7580" w:type="dxa"/>
          </w:tcPr>
          <w:p w:rsidR="00D17364" w:rsidRPr="00DA7520" w:rsidRDefault="00D17364" w:rsidP="00D1736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Equipe:</w:t>
            </w:r>
          </w:p>
        </w:tc>
        <w:tc>
          <w:tcPr>
            <w:tcW w:w="3591" w:type="dxa"/>
          </w:tcPr>
          <w:p w:rsidR="00D17364" w:rsidRPr="00DA7520" w:rsidRDefault="00D17364" w:rsidP="00D17364">
            <w:pPr>
              <w:rPr>
                <w:b/>
                <w:bCs/>
                <w:sz w:val="32"/>
                <w:szCs w:val="32"/>
              </w:rPr>
            </w:pPr>
            <w:r w:rsidRPr="00DA7520">
              <w:rPr>
                <w:b/>
                <w:bCs/>
                <w:sz w:val="32"/>
                <w:szCs w:val="32"/>
              </w:rPr>
              <w:t>Celular:</w:t>
            </w:r>
          </w:p>
        </w:tc>
      </w:tr>
    </w:tbl>
    <w:p w:rsidR="00D17364" w:rsidRDefault="00F24F6B" w:rsidP="00D17364">
      <w:pPr>
        <w:ind w:left="1416" w:firstLine="708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5905500</wp:posOffset>
                </wp:positionH>
                <wp:positionV relativeFrom="paragraph">
                  <wp:posOffset>57150</wp:posOffset>
                </wp:positionV>
                <wp:extent cx="609600" cy="571500"/>
                <wp:effectExtent l="5715" t="10795" r="13335" b="825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D4BC82" id="Oval 4" o:spid="_x0000_s1026" style="position:absolute;margin-left:465pt;margin-top:4.5pt;width:48pt;height: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"/>
            </w:pict>
          </mc:Fallback>
        </mc:AlternateContent>
      </w:r>
    </w:p>
    <w:p w:rsidR="009815E5" w:rsidRDefault="00D17364" w:rsidP="00D17364">
      <w:pPr>
        <w:ind w:left="1416" w:firstLine="708"/>
        <w:rPr>
          <w:b/>
          <w:bCs/>
        </w:rPr>
      </w:pPr>
      <w:r>
        <w:rPr>
          <w:b/>
          <w:bCs/>
        </w:rPr>
        <w:t xml:space="preserve">                                                                     NÚMERO DE INSCRIÇÃO                 </w:t>
      </w:r>
    </w:p>
    <w:sectPr w:rsidR="009815E5" w:rsidSect="009815E5">
      <w:headerReference w:type="default" r:id="rId7"/>
      <w:footerReference w:type="default" r:id="rId8"/>
      <w:pgSz w:w="11907" w:h="16840" w:code="9"/>
      <w:pgMar w:top="1701" w:right="1134" w:bottom="170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525" w:rsidRDefault="00815525">
      <w:r>
        <w:separator/>
      </w:r>
    </w:p>
  </w:endnote>
  <w:endnote w:type="continuationSeparator" w:id="0">
    <w:p w:rsidR="00815525" w:rsidRDefault="00815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220" w:rsidRDefault="00F24F6B">
    <w:pPr>
      <w:pStyle w:val="Rodap"/>
      <w:jc w:val="center"/>
      <w:rPr>
        <w:rFonts w:ascii="Arial" w:hAnsi="Arial"/>
        <w:b/>
        <w:sz w:val="20"/>
      </w:rPr>
    </w:pPr>
    <w:r>
      <w:rPr>
        <w:rFonts w:ascii="Arial" w:hAnsi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-11430</wp:posOffset>
              </wp:positionV>
              <wp:extent cx="6172200" cy="0"/>
              <wp:effectExtent l="24765" t="26670" r="22860" b="2095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67A2BA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9pt" to="486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" o:allowincell="f" strokecolor="gray" strokeweight="3pt"/>
          </w:pict>
        </mc:Fallback>
      </mc:AlternateContent>
    </w:r>
    <w:r w:rsidR="00D14220">
      <w:rPr>
        <w:rFonts w:ascii="Arial" w:hAnsi="Arial"/>
        <w:b/>
        <w:sz w:val="20"/>
      </w:rPr>
      <w:t xml:space="preserve">Rua XV de </w:t>
    </w:r>
    <w:proofErr w:type="gramStart"/>
    <w:r w:rsidR="00D14220">
      <w:rPr>
        <w:rFonts w:ascii="Arial" w:hAnsi="Arial"/>
        <w:b/>
        <w:sz w:val="20"/>
      </w:rPr>
      <w:t>Novembro</w:t>
    </w:r>
    <w:proofErr w:type="gramEnd"/>
    <w:r w:rsidR="00D14220">
      <w:rPr>
        <w:rFonts w:ascii="Arial" w:hAnsi="Arial"/>
        <w:b/>
        <w:sz w:val="20"/>
      </w:rPr>
      <w:t>, 240 – Jundiaí – SP – CEP 13.201-420 – Cx. Postal 1032</w:t>
    </w:r>
  </w:p>
  <w:p w:rsidR="00D14220" w:rsidRDefault="00D14220">
    <w:pPr>
      <w:pStyle w:val="Rodap"/>
      <w:jc w:val="center"/>
      <w:rPr>
        <w:rFonts w:ascii="Arial" w:hAnsi="Arial"/>
        <w:sz w:val="22"/>
      </w:rPr>
    </w:pPr>
    <w:r>
      <w:rPr>
        <w:rFonts w:ascii="Arial" w:hAnsi="Arial"/>
        <w:b/>
        <w:sz w:val="20"/>
      </w:rPr>
      <w:t>Fone: 4527 3100 – Fax 4527 3109 - Site: www.metalurgicosjundiai.org.br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525" w:rsidRDefault="00815525">
      <w:r>
        <w:separator/>
      </w:r>
    </w:p>
  </w:footnote>
  <w:footnote w:type="continuationSeparator" w:id="0">
    <w:p w:rsidR="00815525" w:rsidRDefault="00815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ADA" w:rsidRDefault="00861F25">
    <w:pPr>
      <w:pStyle w:val="Cabealho"/>
      <w:tabs>
        <w:tab w:val="clear" w:pos="4320"/>
        <w:tab w:val="clear" w:pos="8640"/>
      </w:tabs>
    </w:pPr>
    <w:r>
      <w:rPr>
        <w:noProof/>
      </w:rPr>
      <w:drawing>
        <wp:inline distT="0" distB="0" distL="0" distR="0">
          <wp:extent cx="2495550" cy="723900"/>
          <wp:effectExtent l="1905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56ADA">
      <w:rPr>
        <w:noProof/>
      </w:rPr>
      <w:br/>
    </w:r>
  </w:p>
  <w:p w:rsidR="00D14220" w:rsidRDefault="00F24F6B">
    <w:pPr>
      <w:pStyle w:val="Cabealho"/>
      <w:tabs>
        <w:tab w:val="clear" w:pos="4320"/>
        <w:tab w:val="clear" w:pos="8640"/>
      </w:tabs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21590</wp:posOffset>
              </wp:positionV>
              <wp:extent cx="6172200" cy="0"/>
              <wp:effectExtent l="24765" t="25400" r="22860" b="2222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CDA8CB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48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" o:allowincell="f" strokecolor="gray" strokeweight="3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C3"/>
    <w:rsid w:val="0002577F"/>
    <w:rsid w:val="00035CCF"/>
    <w:rsid w:val="00071467"/>
    <w:rsid w:val="000923A7"/>
    <w:rsid w:val="000E1846"/>
    <w:rsid w:val="000F4DF3"/>
    <w:rsid w:val="001D0CFD"/>
    <w:rsid w:val="002406AA"/>
    <w:rsid w:val="002D532E"/>
    <w:rsid w:val="00363AAD"/>
    <w:rsid w:val="00371464"/>
    <w:rsid w:val="003758A5"/>
    <w:rsid w:val="003B5D23"/>
    <w:rsid w:val="003E0475"/>
    <w:rsid w:val="004134FD"/>
    <w:rsid w:val="00432FA0"/>
    <w:rsid w:val="0044511C"/>
    <w:rsid w:val="00485C9B"/>
    <w:rsid w:val="00533F92"/>
    <w:rsid w:val="00561F3C"/>
    <w:rsid w:val="00592707"/>
    <w:rsid w:val="006377D3"/>
    <w:rsid w:val="00640712"/>
    <w:rsid w:val="00656ADA"/>
    <w:rsid w:val="006827DE"/>
    <w:rsid w:val="00693BE2"/>
    <w:rsid w:val="006B09B0"/>
    <w:rsid w:val="006F5DBA"/>
    <w:rsid w:val="0073692A"/>
    <w:rsid w:val="007C3C6B"/>
    <w:rsid w:val="007D0724"/>
    <w:rsid w:val="007E5978"/>
    <w:rsid w:val="007E68A9"/>
    <w:rsid w:val="00807DAC"/>
    <w:rsid w:val="00815525"/>
    <w:rsid w:val="00861F25"/>
    <w:rsid w:val="009815E5"/>
    <w:rsid w:val="009C64A0"/>
    <w:rsid w:val="00A13FBC"/>
    <w:rsid w:val="00A31845"/>
    <w:rsid w:val="00A617D7"/>
    <w:rsid w:val="00A749BF"/>
    <w:rsid w:val="00A87586"/>
    <w:rsid w:val="00A90096"/>
    <w:rsid w:val="00AA3B45"/>
    <w:rsid w:val="00B44F70"/>
    <w:rsid w:val="00B93CF7"/>
    <w:rsid w:val="00BE043D"/>
    <w:rsid w:val="00BE5C8E"/>
    <w:rsid w:val="00C014F3"/>
    <w:rsid w:val="00C56083"/>
    <w:rsid w:val="00CD1A9D"/>
    <w:rsid w:val="00CF21B3"/>
    <w:rsid w:val="00D1110B"/>
    <w:rsid w:val="00D14220"/>
    <w:rsid w:val="00D166C3"/>
    <w:rsid w:val="00D17364"/>
    <w:rsid w:val="00DA7520"/>
    <w:rsid w:val="00DC193A"/>
    <w:rsid w:val="00E3500F"/>
    <w:rsid w:val="00EF3DBB"/>
    <w:rsid w:val="00F24F6B"/>
    <w:rsid w:val="00F4541D"/>
    <w:rsid w:val="00F517B1"/>
    <w:rsid w:val="00F86795"/>
    <w:rsid w:val="00FA3E78"/>
    <w:rsid w:val="00FE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6335CF9-3A70-4AD3-8969-EDA7640A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9BF"/>
    <w:rPr>
      <w:sz w:val="24"/>
      <w:szCs w:val="24"/>
    </w:rPr>
  </w:style>
  <w:style w:type="paragraph" w:styleId="Ttulo1">
    <w:name w:val="heading 1"/>
    <w:basedOn w:val="Normal"/>
    <w:next w:val="Normal"/>
    <w:qFormat/>
    <w:rsid w:val="00A749BF"/>
    <w:pPr>
      <w:keepNext/>
      <w:outlineLvl w:val="0"/>
    </w:pPr>
    <w:rPr>
      <w:b/>
      <w:bCs/>
      <w:sz w:val="40"/>
    </w:rPr>
  </w:style>
  <w:style w:type="paragraph" w:styleId="Ttulo2">
    <w:name w:val="heading 2"/>
    <w:basedOn w:val="Normal"/>
    <w:next w:val="Normal"/>
    <w:qFormat/>
    <w:rsid w:val="00A749BF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A749BF"/>
    <w:pPr>
      <w:keepNext/>
      <w:jc w:val="center"/>
      <w:outlineLvl w:val="2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749B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749BF"/>
    <w:pPr>
      <w:tabs>
        <w:tab w:val="center" w:pos="4320"/>
        <w:tab w:val="right" w:pos="8640"/>
      </w:tabs>
    </w:pPr>
  </w:style>
  <w:style w:type="character" w:styleId="Hyperlink">
    <w:name w:val="Hyperlink"/>
    <w:rsid w:val="00A749BF"/>
    <w:rPr>
      <w:color w:val="0000FF"/>
      <w:u w:val="single"/>
    </w:rPr>
  </w:style>
  <w:style w:type="paragraph" w:styleId="Corpodetexto">
    <w:name w:val="Body Text"/>
    <w:basedOn w:val="Normal"/>
    <w:rsid w:val="00A749BF"/>
    <w:pPr>
      <w:jc w:val="center"/>
    </w:pPr>
    <w:rPr>
      <w:b/>
      <w:bCs/>
      <w:sz w:val="40"/>
    </w:rPr>
  </w:style>
  <w:style w:type="paragraph" w:styleId="Textodebalo">
    <w:name w:val="Balloon Text"/>
    <w:basedOn w:val="Normal"/>
    <w:link w:val="TextodebaloChar"/>
    <w:rsid w:val="00A875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87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PAPEL%20TIMBRADO%20PADR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61851-55F2-4D5C-8C45-4590E8D6A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PADRÃO</Template>
  <TotalTime>0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DE: CAÉ SINDICATO DOS METALÚRGICOS</vt:lpstr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DE: CAÉ SINDICATO DOS METALÚRGICOS</dc:title>
  <dc:creator>*</dc:creator>
  <cp:lastModifiedBy>Imp1</cp:lastModifiedBy>
  <cp:revision>2</cp:revision>
  <cp:lastPrinted>2017-07-28T18:43:00Z</cp:lastPrinted>
  <dcterms:created xsi:type="dcterms:W3CDTF">2019-09-18T21:18:00Z</dcterms:created>
  <dcterms:modified xsi:type="dcterms:W3CDTF">2019-09-18T21:18:00Z</dcterms:modified>
</cp:coreProperties>
</file>